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C30D0A">
              <w:rPr>
                <w:b/>
                <w:szCs w:val="28"/>
              </w:rPr>
              <w:t>UR04</w:t>
            </w:r>
            <w:r w:rsidR="00B16761">
              <w:rPr>
                <w:b/>
                <w:szCs w:val="28"/>
              </w:rPr>
              <w:t>0</w:t>
            </w:r>
            <w:r w:rsidR="00B3332F" w:rsidRPr="00B3332F">
              <w:rPr>
                <w:b/>
                <w:szCs w:val="28"/>
              </w:rPr>
              <w:t>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30D0A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UR04</w:t>
            </w:r>
            <w:r w:rsidR="00B16761">
              <w:rPr>
                <w:b/>
                <w:szCs w:val="28"/>
              </w:rPr>
              <w:t>0</w:t>
            </w:r>
            <w:r w:rsidR="00B3332F" w:rsidRPr="00B3332F">
              <w:rPr>
                <w:b/>
                <w:szCs w:val="28"/>
              </w:rPr>
              <w:t>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Default="00515C4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P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2606AB" w:rsidRDefault="00B16761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</w:t>
        </w:r>
        <w:r w:rsidR="007B3104" w:rsidRPr="007B3104">
          <w:rPr>
            <w:rStyle w:val="ad"/>
            <w:b/>
            <w:noProof/>
            <w:sz w:val="22"/>
            <w:szCs w:val="22"/>
          </w:rPr>
          <w:t>Т</w:t>
        </w:r>
        <w:r w:rsidR="007B3104" w:rsidRPr="007B3104">
          <w:rPr>
            <w:rStyle w:val="ad"/>
            <w:b/>
            <w:noProof/>
            <w:sz w:val="22"/>
            <w:szCs w:val="22"/>
          </w:rPr>
          <w:t>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8284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2C2ADA">
        <w:rPr>
          <w:sz w:val="22"/>
          <w:szCs w:val="22"/>
        </w:rPr>
        <w:t>UR04</w:t>
      </w:r>
      <w:r w:rsidR="00B16761">
        <w:rPr>
          <w:sz w:val="22"/>
          <w:szCs w:val="22"/>
        </w:rPr>
        <w:t>0</w:t>
      </w:r>
      <w:r w:rsidR="00B3332F" w:rsidRPr="00B3332F">
        <w:rPr>
          <w:sz w:val="22"/>
          <w:szCs w:val="22"/>
        </w:rPr>
        <w:t>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2C2ADA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UR04</w:t>
            </w:r>
            <w:r w:rsidR="00B16761">
              <w:rPr>
                <w:sz w:val="22"/>
                <w:szCs w:val="22"/>
              </w:rPr>
              <w:t>0</w:t>
            </w:r>
            <w:r w:rsidR="00B3332F" w:rsidRPr="00B3332F">
              <w:rPr>
                <w:sz w:val="22"/>
                <w:szCs w:val="22"/>
              </w:rPr>
              <w:t>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2C2ADA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UR04</w:t>
            </w:r>
            <w:r w:rsidR="00B16761">
              <w:rPr>
                <w:sz w:val="22"/>
                <w:szCs w:val="22"/>
              </w:rPr>
              <w:t>0</w:t>
            </w:r>
            <w:r w:rsidR="00B3332F" w:rsidRPr="00B3332F">
              <w:rPr>
                <w:sz w:val="22"/>
                <w:szCs w:val="22"/>
              </w:rPr>
              <w:t>HL104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16761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F8284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C30D0A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C30D0A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F82849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F82849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FC2D54" w:rsidRDefault="00465B70" w:rsidP="000254E6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745461">
        <w:rPr>
          <w:sz w:val="22"/>
          <w:szCs w:val="22"/>
        </w:rPr>
        <w:t>UR04</w:t>
      </w:r>
      <w:r w:rsidR="00B16761">
        <w:rPr>
          <w:sz w:val="22"/>
          <w:szCs w:val="22"/>
        </w:rPr>
        <w:t>0</w:t>
      </w:r>
      <w:r w:rsidR="00B3332F" w:rsidRPr="00B3332F">
        <w:rPr>
          <w:sz w:val="22"/>
          <w:szCs w:val="22"/>
        </w:rPr>
        <w:t>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5D2D9A" w:rsidRPr="006A4A30">
        <w:rPr>
          <w:sz w:val="22"/>
          <w:szCs w:val="22"/>
        </w:rPr>
        <w:t>heaterSteam</w:t>
      </w:r>
      <w:proofErr w:type="spellEnd"/>
      <w:r w:rsidR="005D2D9A" w:rsidRPr="006A4A30">
        <w:rPr>
          <w:sz w:val="22"/>
          <w:szCs w:val="22"/>
        </w:rPr>
        <w:t xml:space="preserve"> </w:t>
      </w:r>
      <w:proofErr w:type="spellStart"/>
      <w:r w:rsidR="00C21824">
        <w:rPr>
          <w:sz w:val="22"/>
          <w:szCs w:val="22"/>
        </w:rPr>
        <w:t>titanium</w:t>
      </w:r>
      <w:proofErr w:type="spellEnd"/>
      <w:r w:rsidR="00C21824">
        <w:rPr>
          <w:sz w:val="22"/>
          <w:szCs w:val="22"/>
        </w:rPr>
        <w:t xml:space="preserve">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  <w:r w:rsidR="00FC2D54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proofErr w:type="spellStart"/>
      <w:r w:rsidRPr="006A4A30">
        <w:rPr>
          <w:sz w:val="22"/>
          <w:szCs w:val="22"/>
        </w:rPr>
        <w:t>коррозионноустойчивых</w:t>
      </w:r>
      <w:proofErr w:type="spellEnd"/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5F219B">
        <w:rPr>
          <w:sz w:val="22"/>
          <w:szCs w:val="22"/>
        </w:rPr>
        <w:t xml:space="preserve"> </w:t>
      </w:r>
      <w:proofErr w:type="spellStart"/>
      <w:r w:rsidR="005F219B">
        <w:rPr>
          <w:sz w:val="22"/>
          <w:szCs w:val="22"/>
        </w:rPr>
        <w:t>titanium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8809AA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система </w:t>
      </w:r>
      <w:proofErr w:type="spellStart"/>
      <w:r w:rsidR="000E0D3C" w:rsidRPr="006A4A30">
        <w:rPr>
          <w:sz w:val="22"/>
          <w:szCs w:val="22"/>
        </w:rPr>
        <w:t>антивспенивания</w:t>
      </w:r>
      <w:proofErr w:type="spellEnd"/>
      <w:r w:rsidR="000E0D3C" w:rsidRPr="006A4A30">
        <w:rPr>
          <w:sz w:val="22"/>
          <w:szCs w:val="22"/>
        </w:rPr>
        <w:t xml:space="preserve">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прерывая процесс </w:t>
      </w:r>
      <w:proofErr w:type="spellStart"/>
      <w:r w:rsidR="000E0D3C" w:rsidRPr="006A4A30">
        <w:rPr>
          <w:sz w:val="22"/>
          <w:szCs w:val="22"/>
        </w:rPr>
        <w:t>паропроизводства</w:t>
      </w:r>
      <w:proofErr w:type="spellEnd"/>
      <w:r w:rsidR="000E0D3C" w:rsidRPr="006A4A30">
        <w:rPr>
          <w:sz w:val="22"/>
          <w:szCs w:val="22"/>
        </w:rPr>
        <w:t>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паропроизводством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proofErr w:type="spellStart"/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642421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5855" cy="7931785"/>
            <wp:effectExtent l="0" t="0" r="444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74546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74546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CF35B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C30D0A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proofErr w:type="spellStart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366D15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981325" cy="3533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0175C8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979491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3" cy="284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745461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UR040</w:t>
            </w:r>
            <w:r w:rsidR="004C481A" w:rsidRPr="004C481A">
              <w:rPr>
                <w:sz w:val="22"/>
                <w:szCs w:val="22"/>
              </w:rPr>
              <w:t>HL104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B42214">
            <w:pPr>
              <w:numPr>
                <w:ilvl w:val="0"/>
                <w:numId w:val="49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>Гарантийный срок на</w:t>
      </w:r>
      <w:r w:rsidR="00064BB2">
        <w:rPr>
          <w:color w:val="242021"/>
          <w:sz w:val="22"/>
          <w:szCs w:val="22"/>
        </w:rPr>
        <w:t xml:space="preserve"> оборудование</w:t>
      </w:r>
      <w:r w:rsidR="00B54AC8">
        <w:rPr>
          <w:color w:val="242021"/>
          <w:sz w:val="22"/>
          <w:szCs w:val="22"/>
        </w:rPr>
        <w:t xml:space="preserve">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F82849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B3332F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A7CA8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170842">
        <w:rPr>
          <w:sz w:val="22"/>
          <w:szCs w:val="22"/>
        </w:rPr>
        <w:t>UR04</w:t>
      </w:r>
      <w:r w:rsidR="00064BB2">
        <w:rPr>
          <w:sz w:val="22"/>
          <w:szCs w:val="22"/>
        </w:rPr>
        <w:t>0</w:t>
      </w:r>
      <w:r w:rsidR="004C481A" w:rsidRPr="004C481A">
        <w:rPr>
          <w:sz w:val="22"/>
          <w:szCs w:val="22"/>
        </w:rPr>
        <w:t>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F9BB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852C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B9F0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50185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064BB2">
        <w:rPr>
          <w:sz w:val="22"/>
          <w:szCs w:val="22"/>
        </w:rPr>
        <w:t>UR0</w:t>
      </w:r>
      <w:r w:rsidR="00170842">
        <w:rPr>
          <w:sz w:val="22"/>
          <w:szCs w:val="22"/>
        </w:rPr>
        <w:t>4</w:t>
      </w:r>
      <w:r w:rsidR="00064BB2">
        <w:rPr>
          <w:sz w:val="22"/>
          <w:szCs w:val="22"/>
        </w:rPr>
        <w:t>0</w:t>
      </w:r>
      <w:r w:rsidR="004C481A" w:rsidRPr="004C481A">
        <w:rPr>
          <w:sz w:val="22"/>
          <w:szCs w:val="22"/>
        </w:rPr>
        <w:t>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E707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F07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B7687E" w:rsidRDefault="005F6C94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UR04</w:t>
                              </w:r>
                              <w:r w:rsidR="00B16761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B3332F"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987402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82849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961F53" w:rsidRDefault="0098740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FC2D54" w:rsidRDefault="00987402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987402" w:rsidRPr="00FC2D54" w:rsidRDefault="00987402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F6C94">
                                <w:rPr>
                                  <w:b/>
                                  <w:sz w:val="18"/>
                                  <w:szCs w:val="18"/>
                                </w:rPr>
                                <w:t>UR04</w:t>
                              </w:r>
                              <w:r w:rsidR="00B16761"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B3332F" w:rsidRPr="00B3332F">
                                <w:rPr>
                                  <w:b/>
                                  <w:sz w:val="18"/>
                                  <w:szCs w:val="18"/>
                                </w:rPr>
                                <w:t>HL104</w:t>
                              </w:r>
                            </w:p>
                            <w:p w:rsidR="00987402" w:rsidRPr="00B160C5" w:rsidRDefault="0098740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987402" w:rsidRPr="00613EFB" w:rsidRDefault="00987402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987402" w:rsidRPr="00B7687E" w:rsidRDefault="005F6C94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UR04</w:t>
                        </w:r>
                        <w:r w:rsidR="00B16761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B3332F" w:rsidRPr="00B3332F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987402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F82849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87402" w:rsidRPr="00961F53" w:rsidRDefault="0098740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987402" w:rsidRPr="00FC2D54" w:rsidRDefault="00987402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987402" w:rsidRPr="00FC2D54" w:rsidRDefault="00987402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5F6C94">
                          <w:rPr>
                            <w:b/>
                            <w:sz w:val="18"/>
                            <w:szCs w:val="18"/>
                          </w:rPr>
                          <w:t>UR04</w:t>
                        </w:r>
                        <w:r w:rsidR="00B16761"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 w:rsidR="00B3332F" w:rsidRPr="00B3332F">
                          <w:rPr>
                            <w:b/>
                            <w:sz w:val="18"/>
                            <w:szCs w:val="18"/>
                          </w:rPr>
                          <w:t>HL104</w:t>
                        </w:r>
                      </w:p>
                      <w:p w:rsidR="00987402" w:rsidRPr="00B160C5" w:rsidRDefault="0098740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987402" w:rsidRPr="00613EFB" w:rsidRDefault="00987402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8284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5F6C94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UR04</w:t>
                              </w:r>
                              <w:r w:rsidR="00B16761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B3332F"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C23BB2" w:rsidRDefault="00987402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987402" w:rsidRPr="00EC2FF5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8284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987402" w:rsidRPr="00ED4E00" w:rsidRDefault="005F6C94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UR04</w:t>
                        </w:r>
                        <w:r w:rsidR="00B16761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B3332F" w:rsidRPr="00B3332F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C23BB2" w:rsidRDefault="00987402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987402" w:rsidRPr="00EC2FF5" w:rsidRDefault="00987402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8284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5F6C94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UR04</w:t>
                              </w:r>
                              <w:r w:rsidR="00B16761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B3332F"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21626D" w:rsidRDefault="00987402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8284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987402" w:rsidRPr="00ED4E00" w:rsidRDefault="005F6C94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UR04</w:t>
                        </w:r>
                        <w:r w:rsidR="00B16761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B3332F" w:rsidRPr="00B3332F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21626D" w:rsidRDefault="00987402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2" w:rsidRDefault="00987402">
      <w:r>
        <w:separator/>
      </w:r>
    </w:p>
  </w:footnote>
  <w:footnote w:type="continuationSeparator" w:id="0">
    <w:p w:rsidR="00987402" w:rsidRDefault="0098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4BB2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0842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ADA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481A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6C94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421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4C4F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461"/>
    <w:rsid w:val="00745BD9"/>
    <w:rsid w:val="00751720"/>
    <w:rsid w:val="00751D8F"/>
    <w:rsid w:val="00751FA7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761"/>
    <w:rsid w:val="00B169DD"/>
    <w:rsid w:val="00B21869"/>
    <w:rsid w:val="00B23BE8"/>
    <w:rsid w:val="00B263D1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0D0A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2C7D"/>
    <w:rsid w:val="00CD3D9F"/>
    <w:rsid w:val="00CD6618"/>
    <w:rsid w:val="00CE3479"/>
    <w:rsid w:val="00CE3540"/>
    <w:rsid w:val="00CE4D44"/>
    <w:rsid w:val="00CE6BD2"/>
    <w:rsid w:val="00CE7293"/>
    <w:rsid w:val="00CE7709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3747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2849"/>
    <w:rsid w:val="00F83A4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5:docId w15:val="{EE6E72EF-612A-4A14-8410-BE022F2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C073-6945-4107-A52E-4C71AAC5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26</TotalTime>
  <Pages>21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Анна Гагиковна</dc:creator>
  <cp:lastModifiedBy>Kseniya Kotlyarova</cp:lastModifiedBy>
  <cp:revision>9</cp:revision>
  <cp:lastPrinted>2021-03-26T08:29:00Z</cp:lastPrinted>
  <dcterms:created xsi:type="dcterms:W3CDTF">2023-07-28T11:51:00Z</dcterms:created>
  <dcterms:modified xsi:type="dcterms:W3CDTF">2024-01-24T07:40:00Z</dcterms:modified>
</cp:coreProperties>
</file>